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43F9" w14:textId="25209D58" w:rsidR="00F504B0" w:rsidRPr="00447533" w:rsidRDefault="00941289" w:rsidP="00447533">
      <w:pPr>
        <w:jc w:val="center"/>
        <w:rPr>
          <w:rFonts w:ascii="Calibri" w:hAnsi="Calibri"/>
          <w:b/>
          <w:color w:val="000000"/>
          <w:sz w:val="28"/>
          <w:szCs w:val="28"/>
          <w:u w:val="single"/>
          <w:lang w:val="en-GB"/>
        </w:rPr>
      </w:pPr>
      <w:r w:rsidRPr="00F853A8">
        <w:rPr>
          <w:rFonts w:ascii="Calibri" w:hAnsi="Calibri"/>
          <w:b/>
          <w:sz w:val="28"/>
          <w:szCs w:val="28"/>
          <w:u w:val="single"/>
          <w:lang w:val="en-GB"/>
        </w:rPr>
        <w:t>Beach Soccer – n.</w:t>
      </w:r>
      <w:r w:rsidR="00BE79CC">
        <w:rPr>
          <w:rFonts w:ascii="Calibri" w:hAnsi="Calibri"/>
          <w:b/>
          <w:sz w:val="28"/>
          <w:szCs w:val="28"/>
          <w:u w:val="single"/>
          <w:lang w:val="en-GB"/>
        </w:rPr>
        <w:t>29</w:t>
      </w:r>
      <w:r w:rsidRPr="00F853A8">
        <w:rPr>
          <w:rFonts w:ascii="Calibri" w:hAnsi="Calibri"/>
          <w:b/>
          <w:sz w:val="28"/>
          <w:szCs w:val="28"/>
          <w:u w:val="single"/>
          <w:lang w:val="en-GB"/>
        </w:rPr>
        <w:t>/BS</w:t>
      </w:r>
    </w:p>
    <w:p w14:paraId="62C66067" w14:textId="2AD80AC6" w:rsidR="00F504B0" w:rsidRPr="00211CC5" w:rsidRDefault="00F504B0" w:rsidP="00F504B0">
      <w:pPr>
        <w:jc w:val="center"/>
        <w:rPr>
          <w:rFonts w:ascii="Calibri" w:hAnsi="Calibri"/>
          <w:b/>
          <w:bCs/>
          <w:u w:val="single"/>
          <w:lang w:val="en-GB"/>
        </w:rPr>
      </w:pPr>
      <w:r w:rsidRPr="00211CC5">
        <w:rPr>
          <w:rFonts w:ascii="Calibri" w:hAnsi="Calibri" w:cs="Calibri"/>
          <w:b/>
          <w:bCs/>
          <w:u w:val="single"/>
          <w:lang w:val="en-GB"/>
        </w:rPr>
        <w:t>TAPPA</w:t>
      </w:r>
      <w:r w:rsidRPr="00211CC5">
        <w:rPr>
          <w:rFonts w:ascii="Calibri" w:hAnsi="Calibri" w:cs="Calibri"/>
          <w:b/>
          <w:bCs/>
          <w:spacing w:val="-2"/>
          <w:u w:val="single"/>
          <w:lang w:val="en-GB"/>
        </w:rPr>
        <w:t xml:space="preserve"> </w:t>
      </w:r>
      <w:r w:rsidRPr="00211CC5">
        <w:rPr>
          <w:rFonts w:ascii="Calibri" w:hAnsi="Calibri" w:cs="Calibri"/>
          <w:b/>
          <w:bCs/>
          <w:u w:val="single"/>
          <w:lang w:val="en-GB"/>
        </w:rPr>
        <w:t>BEACH</w:t>
      </w:r>
      <w:r w:rsidRPr="00211CC5">
        <w:rPr>
          <w:rFonts w:ascii="Calibri" w:hAnsi="Calibri" w:cs="Calibri"/>
          <w:b/>
          <w:bCs/>
          <w:spacing w:val="-1"/>
          <w:u w:val="single"/>
          <w:lang w:val="en-GB"/>
        </w:rPr>
        <w:t xml:space="preserve"> </w:t>
      </w:r>
      <w:r w:rsidRPr="00211CC5">
        <w:rPr>
          <w:rFonts w:ascii="Calibri" w:hAnsi="Calibri" w:cs="Calibri"/>
          <w:b/>
          <w:bCs/>
          <w:u w:val="single"/>
          <w:lang w:val="en-GB"/>
        </w:rPr>
        <w:t>SOCCER</w:t>
      </w:r>
      <w:r w:rsidRPr="00211CC5">
        <w:rPr>
          <w:rFonts w:ascii="Calibri" w:hAnsi="Calibri" w:cs="Calibri"/>
          <w:b/>
          <w:bCs/>
          <w:spacing w:val="-2"/>
          <w:u w:val="single"/>
          <w:lang w:val="en-GB"/>
        </w:rPr>
        <w:t xml:space="preserve"> </w:t>
      </w:r>
      <w:r w:rsidRPr="00211CC5">
        <w:rPr>
          <w:rFonts w:ascii="Calibri" w:hAnsi="Calibri" w:cs="Calibri"/>
          <w:b/>
          <w:bCs/>
          <w:u w:val="single"/>
          <w:lang w:val="en-GB"/>
        </w:rPr>
        <w:t>202</w:t>
      </w:r>
      <w:r w:rsidR="00BE79CC">
        <w:rPr>
          <w:rFonts w:ascii="Calibri" w:hAnsi="Calibri" w:cs="Calibri"/>
          <w:b/>
          <w:bCs/>
          <w:u w:val="single"/>
          <w:lang w:val="en-GB"/>
        </w:rPr>
        <w:t>6</w:t>
      </w:r>
      <w:r w:rsidRPr="00211CC5">
        <w:rPr>
          <w:rFonts w:ascii="Calibri" w:hAnsi="Calibri" w:cs="Calibri"/>
          <w:b/>
          <w:bCs/>
          <w:u w:val="single"/>
          <w:lang w:val="en-GB"/>
        </w:rPr>
        <w:t xml:space="preserve">  </w:t>
      </w:r>
      <w:r w:rsidRPr="00211CC5">
        <w:rPr>
          <w:rFonts w:ascii="Calibri" w:hAnsi="Calibri"/>
          <w:b/>
          <w:bCs/>
          <w:u w:val="single"/>
          <w:lang w:val="en-GB"/>
        </w:rPr>
        <w:t xml:space="preserve"> </w:t>
      </w:r>
    </w:p>
    <w:p w14:paraId="6F6D2B0D" w14:textId="67A7E25B" w:rsidR="00F504B0" w:rsidRDefault="00BE79CC" w:rsidP="00F853A8">
      <w:pPr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Giove</w:t>
      </w:r>
      <w:r w:rsidR="00211CC5">
        <w:rPr>
          <w:rFonts w:ascii="Calibri" w:hAnsi="Calibri"/>
          <w:b/>
          <w:bCs/>
          <w:u w:val="single"/>
        </w:rPr>
        <w:t>dì</w:t>
      </w:r>
      <w:r w:rsidR="00F504B0" w:rsidRPr="00E75BF0"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/>
          <w:bCs/>
          <w:u w:val="single"/>
        </w:rPr>
        <w:t>25</w:t>
      </w:r>
      <w:r w:rsidR="00F504B0" w:rsidRPr="00E75BF0">
        <w:rPr>
          <w:rFonts w:ascii="Calibri" w:hAnsi="Calibri"/>
          <w:b/>
          <w:bCs/>
          <w:u w:val="single"/>
        </w:rPr>
        <w:t xml:space="preserve"> </w:t>
      </w:r>
      <w:proofErr w:type="gramStart"/>
      <w:r>
        <w:rPr>
          <w:rFonts w:ascii="Calibri" w:hAnsi="Calibri"/>
          <w:b/>
          <w:bCs/>
          <w:u w:val="single"/>
        </w:rPr>
        <w:t>Giugn</w:t>
      </w:r>
      <w:r w:rsidR="00F504B0" w:rsidRPr="00E75BF0">
        <w:rPr>
          <w:rFonts w:ascii="Calibri" w:hAnsi="Calibri"/>
          <w:b/>
          <w:bCs/>
          <w:u w:val="single"/>
        </w:rPr>
        <w:t>o</w:t>
      </w:r>
      <w:proofErr w:type="gramEnd"/>
      <w:r w:rsidR="00F504B0" w:rsidRPr="00E75BF0">
        <w:rPr>
          <w:rFonts w:ascii="Calibri" w:hAnsi="Calibri"/>
          <w:b/>
          <w:bCs/>
          <w:u w:val="single"/>
        </w:rPr>
        <w:t xml:space="preserve"> 202</w:t>
      </w:r>
      <w:r>
        <w:rPr>
          <w:rFonts w:ascii="Calibri" w:hAnsi="Calibri"/>
          <w:b/>
          <w:bCs/>
          <w:u w:val="single"/>
        </w:rPr>
        <w:t>6</w:t>
      </w:r>
      <w:r w:rsidR="00F504B0" w:rsidRPr="00E75BF0">
        <w:rPr>
          <w:rFonts w:ascii="Calibri" w:hAnsi="Calibri"/>
          <w:b/>
          <w:bCs/>
          <w:u w:val="single"/>
        </w:rPr>
        <w:t xml:space="preserve"> –</w:t>
      </w:r>
      <w:r w:rsidR="00F853A8">
        <w:rPr>
          <w:rFonts w:ascii="Calibri" w:hAnsi="Calibri"/>
          <w:b/>
          <w:bCs/>
          <w:u w:val="single"/>
        </w:rPr>
        <w:t xml:space="preserve"> </w:t>
      </w:r>
      <w:r w:rsidR="00F504B0" w:rsidRPr="00E75BF0">
        <w:rPr>
          <w:rFonts w:ascii="Calibri" w:hAnsi="Calibri"/>
          <w:b/>
          <w:bCs/>
          <w:u w:val="single"/>
        </w:rPr>
        <w:t xml:space="preserve"> </w:t>
      </w:r>
      <w:r>
        <w:rPr>
          <w:rFonts w:ascii="Calibri" w:hAnsi="Calibri"/>
          <w:b/>
          <w:bCs/>
          <w:u w:val="single"/>
        </w:rPr>
        <w:t>LIGNANO SABBIADORO</w:t>
      </w:r>
      <w:r w:rsidR="00F853A8">
        <w:rPr>
          <w:rFonts w:ascii="Calibri" w:hAnsi="Calibri"/>
          <w:b/>
          <w:bCs/>
          <w:u w:val="single"/>
        </w:rPr>
        <w:t xml:space="preserve"> (</w:t>
      </w:r>
      <w:r>
        <w:rPr>
          <w:rFonts w:ascii="Calibri" w:hAnsi="Calibri"/>
          <w:b/>
          <w:bCs/>
          <w:u w:val="single"/>
        </w:rPr>
        <w:t>UD</w:t>
      </w:r>
      <w:r w:rsidR="00F853A8">
        <w:rPr>
          <w:rFonts w:ascii="Calibri" w:hAnsi="Calibri"/>
          <w:b/>
          <w:bCs/>
          <w:u w:val="single"/>
        </w:rPr>
        <w:t>)</w:t>
      </w:r>
    </w:p>
    <w:p w14:paraId="4A19978B" w14:textId="77777777" w:rsidR="00F504B0" w:rsidRPr="003B30D1" w:rsidRDefault="00F504B0" w:rsidP="00F504B0">
      <w:pPr>
        <w:rPr>
          <w:rFonts w:ascii="Calibri" w:hAnsi="Calibri" w:cs="Calibri"/>
          <w:b/>
          <w:bCs/>
          <w:u w:val="single"/>
        </w:rPr>
      </w:pPr>
    </w:p>
    <w:p w14:paraId="1BA2869E" w14:textId="77777777" w:rsidR="007F2C7A" w:rsidRDefault="007F2C7A" w:rsidP="00447533">
      <w:pPr>
        <w:suppressAutoHyphens/>
        <w:spacing w:before="10"/>
        <w:jc w:val="both"/>
        <w:rPr>
          <w:rFonts w:ascii="Aptos" w:hAnsi="Aptos" w:cs="Aptos"/>
          <w:b/>
          <w:kern w:val="1"/>
          <w:sz w:val="22"/>
          <w:u w:val="single"/>
          <w:lang w:eastAsia="zh-CN" w:bidi="he-IL"/>
        </w:rPr>
      </w:pPr>
    </w:p>
    <w:p w14:paraId="48826401" w14:textId="1482E8EE" w:rsidR="00211CC5" w:rsidRPr="0013217C" w:rsidRDefault="007F197B" w:rsidP="00447533">
      <w:pPr>
        <w:suppressAutoHyphens/>
        <w:spacing w:before="10"/>
        <w:jc w:val="both"/>
        <w:rPr>
          <w:rFonts w:ascii="Calibri" w:hAnsi="Calibri" w:cs="Calibri"/>
          <w:b/>
          <w:kern w:val="1"/>
          <w:sz w:val="22"/>
          <w:u w:val="single"/>
          <w:lang w:eastAsia="zh-CN" w:bidi="he-IL"/>
        </w:rPr>
      </w:pPr>
      <w:r w:rsidRPr="0013217C">
        <w:rPr>
          <w:rFonts w:ascii="Calibri" w:hAnsi="Calibri" w:cs="Calibri"/>
          <w:b/>
          <w:bCs/>
          <w:u w:val="single"/>
        </w:rPr>
        <w:t xml:space="preserve">COPPA ITALIA FEMMINILE </w:t>
      </w:r>
      <w:r w:rsidR="00211CC5" w:rsidRPr="0013217C">
        <w:rPr>
          <w:rFonts w:ascii="Calibri" w:hAnsi="Calibri" w:cs="Calibri"/>
          <w:b/>
          <w:bCs/>
          <w:u w:val="single"/>
        </w:rPr>
        <w:t xml:space="preserve"> </w:t>
      </w:r>
    </w:p>
    <w:p w14:paraId="74D8D932" w14:textId="77777777" w:rsidR="007F197B" w:rsidRDefault="007F197B" w:rsidP="00211CC5">
      <w:pPr>
        <w:pStyle w:val="Default"/>
        <w:rPr>
          <w:b/>
          <w:bCs/>
          <w:u w:val="single"/>
        </w:rPr>
      </w:pPr>
    </w:p>
    <w:p w14:paraId="37314C12" w14:textId="5143773B" w:rsidR="007F197B" w:rsidRDefault="007F197B" w:rsidP="00211CC5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 xml:space="preserve">Girone </w:t>
      </w:r>
      <w:r w:rsidR="00BE79CC">
        <w:rPr>
          <w:b/>
          <w:bCs/>
          <w:u w:val="single"/>
        </w:rPr>
        <w:t>Eliminatorio</w:t>
      </w:r>
    </w:p>
    <w:p w14:paraId="32E9785B" w14:textId="77777777" w:rsidR="00BE79CC" w:rsidRDefault="00BE79CC" w:rsidP="00211CC5">
      <w:pPr>
        <w:pStyle w:val="Default"/>
        <w:rPr>
          <w:b/>
          <w:bCs/>
          <w:u w:val="single"/>
        </w:rPr>
      </w:pPr>
    </w:p>
    <w:tbl>
      <w:tblPr>
        <w:tblW w:w="10109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4"/>
        <w:gridCol w:w="1370"/>
        <w:gridCol w:w="3024"/>
        <w:gridCol w:w="1370"/>
        <w:gridCol w:w="1371"/>
      </w:tblGrid>
      <w:tr w:rsidR="00BE79CC" w14:paraId="1AE83CD7" w14:textId="77777777" w:rsidTr="00BE79CC">
        <w:trPr>
          <w:trHeight w:val="324"/>
        </w:trPr>
        <w:tc>
          <w:tcPr>
            <w:tcW w:w="7368" w:type="dxa"/>
            <w:gridSpan w:val="3"/>
          </w:tcPr>
          <w:p w14:paraId="5AE57651" w14:textId="18C5942C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Gare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Giornata -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Giovedì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25 GIUGNO 2026 </w:t>
            </w:r>
          </w:p>
        </w:tc>
        <w:tc>
          <w:tcPr>
            <w:tcW w:w="2741" w:type="dxa"/>
            <w:gridSpan w:val="2"/>
          </w:tcPr>
          <w:p w14:paraId="3A925589" w14:textId="7C41C247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RISULTATI </w:t>
            </w:r>
          </w:p>
        </w:tc>
      </w:tr>
      <w:tr w:rsidR="00BE79CC" w14:paraId="6BE099DF" w14:textId="77777777" w:rsidTr="00BE79CC">
        <w:trPr>
          <w:trHeight w:val="312"/>
        </w:trPr>
        <w:tc>
          <w:tcPr>
            <w:tcW w:w="2974" w:type="dxa"/>
          </w:tcPr>
          <w:p w14:paraId="5A72D64D" w14:textId="5654120D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CAGLIARI BS</w:t>
            </w:r>
          </w:p>
        </w:tc>
        <w:tc>
          <w:tcPr>
            <w:tcW w:w="1370" w:type="dxa"/>
          </w:tcPr>
          <w:p w14:paraId="02942BC8" w14:textId="77777777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3024" w:type="dxa"/>
          </w:tcPr>
          <w:p w14:paraId="0960490A" w14:textId="64476A38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CITTA’ DI MILANO BS  </w:t>
            </w:r>
          </w:p>
        </w:tc>
        <w:tc>
          <w:tcPr>
            <w:tcW w:w="1370" w:type="dxa"/>
          </w:tcPr>
          <w:p w14:paraId="4DDEACA5" w14:textId="7372B3DA" w:rsidR="00BE79CC" w:rsidRDefault="001321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371" w:type="dxa"/>
          </w:tcPr>
          <w:p w14:paraId="7292269F" w14:textId="6AD995CE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E79CC" w14:paraId="13F492F7" w14:textId="77777777" w:rsidTr="00BE79CC">
        <w:trPr>
          <w:trHeight w:val="312"/>
        </w:trPr>
        <w:tc>
          <w:tcPr>
            <w:tcW w:w="2974" w:type="dxa"/>
          </w:tcPr>
          <w:p w14:paraId="227BE072" w14:textId="66701EA2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LADY TERRACINA  </w:t>
            </w:r>
          </w:p>
        </w:tc>
        <w:tc>
          <w:tcPr>
            <w:tcW w:w="1370" w:type="dxa"/>
          </w:tcPr>
          <w:p w14:paraId="055E4691" w14:textId="77777777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3024" w:type="dxa"/>
          </w:tcPr>
          <w:p w14:paraId="0CC5D14A" w14:textId="1663813C" w:rsidR="00BE79CC" w:rsidRDefault="00BE79C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GENOVA BS </w:t>
            </w:r>
          </w:p>
        </w:tc>
        <w:tc>
          <w:tcPr>
            <w:tcW w:w="1370" w:type="dxa"/>
          </w:tcPr>
          <w:p w14:paraId="1BFAC898" w14:textId="2D8F578C" w:rsidR="00BE79CC" w:rsidRDefault="007F2C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71" w:type="dxa"/>
          </w:tcPr>
          <w:p w14:paraId="7EEE3858" w14:textId="1234C027" w:rsidR="00BE79CC" w:rsidRDefault="007F2C7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14:paraId="3E8E50FE" w14:textId="77777777" w:rsidR="007F197B" w:rsidRDefault="007F197B" w:rsidP="00211CC5">
      <w:pPr>
        <w:pStyle w:val="Default"/>
        <w:rPr>
          <w:b/>
          <w:bCs/>
          <w:u w:val="single"/>
        </w:rPr>
      </w:pPr>
    </w:p>
    <w:p w14:paraId="0B394A7E" w14:textId="77777777" w:rsidR="007F2C7A" w:rsidRDefault="007F2C7A" w:rsidP="00211CC5">
      <w:pPr>
        <w:pStyle w:val="Default"/>
        <w:rPr>
          <w:b/>
          <w:bCs/>
          <w:u w:val="single"/>
        </w:rPr>
      </w:pPr>
    </w:p>
    <w:p w14:paraId="404A8FCA" w14:textId="10DB731A" w:rsidR="007F197B" w:rsidRDefault="007F197B" w:rsidP="00211CC5">
      <w:pPr>
        <w:pStyle w:val="Default"/>
        <w:rPr>
          <w:b/>
          <w:bCs/>
          <w:u w:val="single"/>
        </w:rPr>
      </w:pPr>
      <w:bookmarkStart w:id="0" w:name="_Hlk171576942"/>
      <w:r>
        <w:rPr>
          <w:b/>
          <w:bCs/>
          <w:u w:val="single"/>
        </w:rPr>
        <w:t xml:space="preserve">Classifica </w:t>
      </w:r>
    </w:p>
    <w:tbl>
      <w:tblPr>
        <w:tblW w:w="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340"/>
      </w:tblGrid>
      <w:tr w:rsidR="007F197B" w:rsidRPr="00C525D0" w14:paraId="544662E9" w14:textId="77777777" w:rsidTr="00C525D0">
        <w:trPr>
          <w:trHeight w:val="312"/>
        </w:trPr>
        <w:tc>
          <w:tcPr>
            <w:tcW w:w="3780" w:type="dxa"/>
            <w:shd w:val="clear" w:color="000000" w:fill="AEAAAA"/>
            <w:noWrap/>
            <w:vAlign w:val="bottom"/>
            <w:hideMark/>
          </w:tcPr>
          <w:p w14:paraId="3BB28EEE" w14:textId="77777777" w:rsidR="007F197B" w:rsidRPr="00C525D0" w:rsidRDefault="007F197B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25D0">
              <w:rPr>
                <w:rFonts w:ascii="Calibri" w:hAnsi="Calibri" w:cs="Calibri"/>
                <w:color w:val="000000"/>
                <w:sz w:val="20"/>
                <w:szCs w:val="20"/>
              </w:rPr>
              <w:t>SQUADRA</w:t>
            </w:r>
          </w:p>
        </w:tc>
        <w:tc>
          <w:tcPr>
            <w:tcW w:w="1340" w:type="dxa"/>
            <w:shd w:val="clear" w:color="000000" w:fill="AEAAAA"/>
            <w:noWrap/>
            <w:vAlign w:val="bottom"/>
            <w:hideMark/>
          </w:tcPr>
          <w:p w14:paraId="4C222085" w14:textId="77777777" w:rsidR="007F197B" w:rsidRPr="00C525D0" w:rsidRDefault="007F197B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25D0">
              <w:rPr>
                <w:rFonts w:ascii="Calibri" w:hAnsi="Calibri" w:cs="Calibri"/>
                <w:color w:val="000000"/>
                <w:sz w:val="20"/>
                <w:szCs w:val="20"/>
              </w:rPr>
              <w:t>PT</w:t>
            </w:r>
          </w:p>
        </w:tc>
      </w:tr>
      <w:tr w:rsidR="007F197B" w:rsidRPr="00C525D0" w14:paraId="4F069630" w14:textId="77777777" w:rsidTr="00C525D0">
        <w:trPr>
          <w:trHeight w:val="312"/>
        </w:trPr>
        <w:tc>
          <w:tcPr>
            <w:tcW w:w="3780" w:type="dxa"/>
            <w:noWrap/>
            <w:vAlign w:val="bottom"/>
            <w:hideMark/>
          </w:tcPr>
          <w:p w14:paraId="2B4D6142" w14:textId="7BCBF89C" w:rsidR="007F197B" w:rsidRPr="00F603A9" w:rsidRDefault="007F2C7A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LADY TERRACINA</w:t>
            </w:r>
          </w:p>
        </w:tc>
        <w:tc>
          <w:tcPr>
            <w:tcW w:w="1340" w:type="dxa"/>
            <w:noWrap/>
            <w:vAlign w:val="bottom"/>
          </w:tcPr>
          <w:p w14:paraId="5298E7EF" w14:textId="52E5E349" w:rsidR="007F197B" w:rsidRPr="00F603A9" w:rsidRDefault="0013217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7F197B" w:rsidRPr="00C525D0" w14:paraId="706F2956" w14:textId="77777777" w:rsidTr="00C525D0">
        <w:trPr>
          <w:trHeight w:val="312"/>
        </w:trPr>
        <w:tc>
          <w:tcPr>
            <w:tcW w:w="3780" w:type="dxa"/>
            <w:noWrap/>
            <w:vAlign w:val="bottom"/>
            <w:hideMark/>
          </w:tcPr>
          <w:p w14:paraId="4ABC8B86" w14:textId="0A60EFD7" w:rsidR="007F197B" w:rsidRPr="00F603A9" w:rsidRDefault="007F2C7A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CAGLIARI BS </w:t>
            </w:r>
            <w:r w:rsidR="00F603A9" w:rsidRPr="00F603A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noWrap/>
            <w:vAlign w:val="bottom"/>
          </w:tcPr>
          <w:p w14:paraId="3E417696" w14:textId="7C23498B" w:rsidR="007F197B" w:rsidRPr="00F603A9" w:rsidRDefault="007F2C7A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7F197B" w14:paraId="53FAC6BE" w14:textId="77777777" w:rsidTr="00C525D0">
        <w:trPr>
          <w:trHeight w:val="312"/>
        </w:trPr>
        <w:tc>
          <w:tcPr>
            <w:tcW w:w="3780" w:type="dxa"/>
            <w:noWrap/>
            <w:vAlign w:val="bottom"/>
            <w:hideMark/>
          </w:tcPr>
          <w:p w14:paraId="7391C811" w14:textId="5135B683" w:rsidR="007F197B" w:rsidRPr="00F603A9" w:rsidRDefault="00BE79C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7F2C7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GENOVA BS </w:t>
            </w:r>
          </w:p>
        </w:tc>
        <w:tc>
          <w:tcPr>
            <w:tcW w:w="1340" w:type="dxa"/>
            <w:noWrap/>
            <w:vAlign w:val="bottom"/>
          </w:tcPr>
          <w:p w14:paraId="3AB52FE2" w14:textId="49EDE238" w:rsidR="007F197B" w:rsidRPr="00F603A9" w:rsidRDefault="007F197B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603A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E79CC" w14:paraId="51142340" w14:textId="77777777" w:rsidTr="00C525D0">
        <w:trPr>
          <w:trHeight w:val="312"/>
        </w:trPr>
        <w:tc>
          <w:tcPr>
            <w:tcW w:w="3780" w:type="dxa"/>
            <w:noWrap/>
            <w:vAlign w:val="bottom"/>
          </w:tcPr>
          <w:p w14:paraId="14FCADDA" w14:textId="7B989650" w:rsidR="00BE79CC" w:rsidRPr="00F603A9" w:rsidRDefault="0013217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CITTA’ DI MILANO BS </w:t>
            </w:r>
            <w:r w:rsidR="00BE79C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noWrap/>
            <w:vAlign w:val="bottom"/>
          </w:tcPr>
          <w:p w14:paraId="3CA640E3" w14:textId="6F04D90E" w:rsidR="00BE79CC" w:rsidRPr="00F603A9" w:rsidRDefault="0013217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bookmarkEnd w:id="0"/>
    <w:p w14:paraId="4620354B" w14:textId="2FEB8364" w:rsidR="007F2C7A" w:rsidRDefault="007F197B" w:rsidP="00447533">
      <w:pPr>
        <w:pStyle w:val="Normale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Giudice Sportivo della L.N.D. Avv. Aniello Merone, nella riunione del</w:t>
      </w:r>
      <w:r w:rsidR="00BE79CC">
        <w:rPr>
          <w:rFonts w:ascii="Calibri" w:hAnsi="Calibri" w:cs="Calibri"/>
        </w:rPr>
        <w:t xml:space="preserve"> 25 </w:t>
      </w:r>
      <w:proofErr w:type="gramStart"/>
      <w:r w:rsidR="00BE79CC">
        <w:rPr>
          <w:rFonts w:ascii="Calibri" w:hAnsi="Calibri" w:cs="Calibri"/>
        </w:rPr>
        <w:t>Giugno</w:t>
      </w:r>
      <w:proofErr w:type="gramEnd"/>
      <w:r>
        <w:rPr>
          <w:rFonts w:ascii="Calibri" w:hAnsi="Calibri" w:cs="Calibri"/>
        </w:rPr>
        <w:t xml:space="preserve"> 202</w:t>
      </w:r>
      <w:r w:rsidR="00BE79CC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 </w:t>
      </w:r>
      <w:r w:rsidR="007F2C7A">
        <w:rPr>
          <w:rFonts w:ascii="Calibri" w:hAnsi="Calibri" w:cs="Calibri"/>
        </w:rPr>
        <w:t xml:space="preserve">non </w:t>
      </w:r>
      <w:r>
        <w:rPr>
          <w:rFonts w:ascii="Calibri" w:hAnsi="Calibri" w:cs="Calibri"/>
        </w:rPr>
        <w:t xml:space="preserve">ha adottato </w:t>
      </w:r>
      <w:r w:rsidR="007F2C7A">
        <w:rPr>
          <w:rFonts w:ascii="Calibri" w:hAnsi="Calibri" w:cs="Calibri"/>
        </w:rPr>
        <w:t>nessun</w:t>
      </w:r>
      <w:r>
        <w:rPr>
          <w:rFonts w:ascii="Calibri" w:hAnsi="Calibri" w:cs="Calibri"/>
        </w:rPr>
        <w:t xml:space="preserve"> provvediment</w:t>
      </w:r>
      <w:r w:rsidR="007F2C7A">
        <w:rPr>
          <w:rFonts w:ascii="Calibri" w:hAnsi="Calibri" w:cs="Calibri"/>
        </w:rPr>
        <w:t>o.</w:t>
      </w:r>
      <w:r>
        <w:rPr>
          <w:rFonts w:ascii="Calibri" w:hAnsi="Calibri" w:cs="Calibri"/>
        </w:rPr>
        <w:t xml:space="preserve"> </w:t>
      </w:r>
    </w:p>
    <w:p w14:paraId="0651C418" w14:textId="77777777" w:rsidR="005E66E0" w:rsidRPr="006B5CBB" w:rsidRDefault="005E66E0" w:rsidP="005E66E0">
      <w:pPr>
        <w:pStyle w:val="Corpodeltesto"/>
        <w:ind w:left="5672"/>
        <w:rPr>
          <w:rFonts w:ascii="Calibri" w:hAnsi="Calibri" w:cs="Calibri"/>
          <w:sz w:val="24"/>
        </w:rPr>
      </w:pPr>
      <w:r w:rsidRPr="00F732D2">
        <w:rPr>
          <w:rFonts w:ascii="Calibri" w:hAnsi="Calibri" w:cs="Calibri"/>
          <w:sz w:val="24"/>
        </w:rPr>
        <w:t xml:space="preserve">               </w:t>
      </w:r>
      <w:r w:rsidRPr="006B5CBB">
        <w:rPr>
          <w:rFonts w:ascii="Calibri" w:hAnsi="Calibri" w:cs="Calibri"/>
          <w:sz w:val="24"/>
        </w:rPr>
        <w:t xml:space="preserve">Il Giudice Sportivo </w:t>
      </w:r>
    </w:p>
    <w:p w14:paraId="3DB7B5CA" w14:textId="24466AFC" w:rsidR="005E66E0" w:rsidRPr="005E66E0" w:rsidRDefault="005E66E0" w:rsidP="005E66E0">
      <w:pPr>
        <w:pStyle w:val="Corpodeltesto"/>
        <w:ind w:left="5672"/>
        <w:rPr>
          <w:rFonts w:ascii="Calibri" w:hAnsi="Calibri" w:cs="Calibri"/>
          <w:sz w:val="24"/>
        </w:rPr>
      </w:pPr>
      <w:r w:rsidRPr="006B5CBB">
        <w:rPr>
          <w:rFonts w:ascii="Calibri" w:hAnsi="Calibri" w:cs="Calibri"/>
          <w:sz w:val="24"/>
        </w:rPr>
        <w:t xml:space="preserve">         </w:t>
      </w:r>
      <w:r>
        <w:rPr>
          <w:rFonts w:ascii="Calibri" w:hAnsi="Calibri" w:cs="Calibri"/>
          <w:sz w:val="24"/>
        </w:rPr>
        <w:t xml:space="preserve"> </w:t>
      </w:r>
      <w:r w:rsidRPr="006B5CBB">
        <w:rPr>
          <w:rFonts w:ascii="Calibri" w:hAnsi="Calibri" w:cs="Calibri"/>
          <w:sz w:val="24"/>
        </w:rPr>
        <w:t xml:space="preserve">  (Avv. Aniello Merone)</w:t>
      </w:r>
    </w:p>
    <w:p w14:paraId="43A46200" w14:textId="13D74FE1" w:rsidR="00447533" w:rsidRPr="00447533" w:rsidRDefault="007D48C8" w:rsidP="00447533">
      <w:pPr>
        <w:pStyle w:val="Normale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FD7429" w:rsidRPr="00133DB9">
        <w:rPr>
          <w:rFonts w:ascii="Calibri" w:hAnsi="Calibri" w:cs="Calibri"/>
        </w:rPr>
        <w:t xml:space="preserve">i trascrive qui di seguito il programma della </w:t>
      </w:r>
      <w:proofErr w:type="gramStart"/>
      <w:r w:rsidR="003B7CB1">
        <w:rPr>
          <w:rFonts w:ascii="Calibri" w:hAnsi="Calibri" w:cs="Calibri"/>
        </w:rPr>
        <w:t>2</w:t>
      </w:r>
      <w:r w:rsidR="00FD7429" w:rsidRPr="00133DB9">
        <w:rPr>
          <w:rFonts w:ascii="Calibri" w:hAnsi="Calibri" w:cs="Calibri"/>
        </w:rPr>
        <w:t>a</w:t>
      </w:r>
      <w:proofErr w:type="gramEnd"/>
      <w:r w:rsidR="00FD7429" w:rsidRPr="00133DB9">
        <w:rPr>
          <w:rFonts w:ascii="Calibri" w:hAnsi="Calibri" w:cs="Calibri"/>
        </w:rPr>
        <w:t xml:space="preserve"> giornata </w:t>
      </w:r>
      <w:r w:rsidR="00FD7429">
        <w:rPr>
          <w:rFonts w:ascii="Calibri" w:hAnsi="Calibri" w:cs="Calibri"/>
        </w:rPr>
        <w:t xml:space="preserve">della tappa di </w:t>
      </w:r>
      <w:r w:rsidR="00BE79CC">
        <w:rPr>
          <w:rFonts w:ascii="Calibri" w:hAnsi="Calibri" w:cs="Calibri"/>
        </w:rPr>
        <w:t>Lignano Sabbiadoro</w:t>
      </w:r>
      <w:r w:rsidR="003B7CB1">
        <w:rPr>
          <w:rFonts w:ascii="Calibri" w:hAnsi="Calibri" w:cs="Calibri"/>
        </w:rPr>
        <w:t xml:space="preserve"> </w:t>
      </w:r>
      <w:r w:rsidR="000F71BE">
        <w:rPr>
          <w:rFonts w:ascii="Calibri" w:hAnsi="Calibri" w:cs="Calibri"/>
        </w:rPr>
        <w:t xml:space="preserve"> </w:t>
      </w:r>
      <w:r w:rsidR="00FD7429">
        <w:rPr>
          <w:rFonts w:ascii="Calibri" w:hAnsi="Calibri" w:cs="Calibri"/>
        </w:rPr>
        <w:t xml:space="preserve">– </w:t>
      </w:r>
      <w:proofErr w:type="gramStart"/>
      <w:r w:rsidR="003B7CB1">
        <w:rPr>
          <w:rFonts w:ascii="Calibri" w:hAnsi="Calibri" w:cs="Calibri"/>
        </w:rPr>
        <w:t>Vener</w:t>
      </w:r>
      <w:r w:rsidR="006E4791">
        <w:rPr>
          <w:rFonts w:ascii="Calibri" w:hAnsi="Calibri" w:cs="Calibri"/>
        </w:rPr>
        <w:t>dì</w:t>
      </w:r>
      <w:proofErr w:type="gramEnd"/>
      <w:r w:rsidR="000F71BE">
        <w:rPr>
          <w:rFonts w:ascii="Calibri" w:hAnsi="Calibri" w:cs="Calibri"/>
        </w:rPr>
        <w:t xml:space="preserve"> </w:t>
      </w:r>
      <w:r w:rsidR="00BE79CC">
        <w:rPr>
          <w:rFonts w:ascii="Calibri" w:hAnsi="Calibri" w:cs="Calibri"/>
        </w:rPr>
        <w:t xml:space="preserve">26 </w:t>
      </w:r>
      <w:proofErr w:type="gramStart"/>
      <w:r w:rsidR="00BE79CC">
        <w:rPr>
          <w:rFonts w:ascii="Calibri" w:hAnsi="Calibri" w:cs="Calibri"/>
        </w:rPr>
        <w:t>Giugno</w:t>
      </w:r>
      <w:proofErr w:type="gramEnd"/>
      <w:r w:rsidR="00FD7429">
        <w:rPr>
          <w:rFonts w:ascii="Calibri" w:hAnsi="Calibri" w:cs="Calibri"/>
        </w:rPr>
        <w:t xml:space="preserve"> 202</w:t>
      </w:r>
      <w:r w:rsidR="00BE79CC">
        <w:rPr>
          <w:rFonts w:ascii="Calibri" w:hAnsi="Calibri" w:cs="Calibri"/>
        </w:rPr>
        <w:t>6</w:t>
      </w:r>
      <w:r w:rsidR="00FD7429">
        <w:rPr>
          <w:rFonts w:ascii="Calibri" w:hAnsi="Calibri" w:cs="Calibri"/>
        </w:rPr>
        <w:t xml:space="preserve">: </w:t>
      </w:r>
      <w:bookmarkStart w:id="1" w:name="_Hlk171577168"/>
    </w:p>
    <w:p w14:paraId="336460EA" w14:textId="6F7FE60C" w:rsidR="00E0523D" w:rsidRDefault="00E0523D" w:rsidP="007A38A2">
      <w:pPr>
        <w:pStyle w:val="NormaleWeb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COPPA ITALIA FEMMINILE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475"/>
        <w:gridCol w:w="425"/>
        <w:gridCol w:w="4253"/>
      </w:tblGrid>
      <w:tr w:rsidR="00E0523D" w14:paraId="3D443853" w14:textId="77777777" w:rsidTr="00BE79CC">
        <w:trPr>
          <w:trHeight w:val="324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BFD5" w14:textId="77777777" w:rsidR="00E0523D" w:rsidRDefault="00E0523D" w:rsidP="00752C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Orario</w:t>
            </w:r>
          </w:p>
        </w:tc>
        <w:tc>
          <w:tcPr>
            <w:tcW w:w="8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A2B84" w14:textId="63E8B2A3" w:rsidR="00E0523D" w:rsidRDefault="00E0523D" w:rsidP="00752C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GIRONE A -  2a Giornata - </w:t>
            </w:r>
            <w:r w:rsidR="00BE79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VENER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DI </w:t>
            </w:r>
            <w:r w:rsidR="00BE79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E79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GIUGNO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202</w:t>
            </w:r>
            <w:r w:rsidR="00BE79C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0523D" w14:paraId="54FA5C61" w14:textId="77777777" w:rsidTr="00BE79CC">
        <w:trPr>
          <w:trHeight w:val="31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AC07" w14:textId="269D5EA9" w:rsidR="00E0523D" w:rsidRDefault="00E0523D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BE79C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15030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8D9D" w14:textId="6018BFC1" w:rsidR="00E0523D" w:rsidRDefault="00BE79C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GENOVA BS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B0A7" w14:textId="77777777" w:rsidR="00E0523D" w:rsidRDefault="00E0523D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FD0CF" w14:textId="5618DED0" w:rsidR="00E0523D" w:rsidRDefault="00E0523D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361E0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ITTA’ DI MILANO BS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E79CC" w14:paraId="54C7E270" w14:textId="77777777" w:rsidTr="00BE79CC">
        <w:trPr>
          <w:trHeight w:val="31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8C79C" w14:textId="045E1E14" w:rsidR="00BE79CC" w:rsidRDefault="00BE79C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11.30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E7AF1" w14:textId="7B7B3C5C" w:rsidR="00BE79CC" w:rsidRDefault="00BE79C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LADY TERRACINA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7680" w14:textId="21118975" w:rsidR="00BE79CC" w:rsidRDefault="00BE79C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C538" w14:textId="2B73E8CA" w:rsidR="00BE79CC" w:rsidRDefault="00BE79CC" w:rsidP="00752C3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CAGLIARI BS </w:t>
            </w:r>
          </w:p>
        </w:tc>
      </w:tr>
    </w:tbl>
    <w:p w14:paraId="390CDB31" w14:textId="77777777" w:rsidR="007F2C7A" w:rsidRDefault="007F2C7A" w:rsidP="007A38A2">
      <w:pPr>
        <w:pStyle w:val="NormaleWeb"/>
        <w:rPr>
          <w:rFonts w:ascii="Calibri" w:hAnsi="Calibri" w:cs="Calibri"/>
          <w:b/>
          <w:bCs/>
          <w:u w:val="single"/>
        </w:rPr>
      </w:pPr>
    </w:p>
    <w:p w14:paraId="64D1B989" w14:textId="7AB2D11A" w:rsidR="000F71BE" w:rsidRDefault="00E0523D" w:rsidP="007A38A2">
      <w:pPr>
        <w:pStyle w:val="NormaleWeb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 xml:space="preserve">POULE </w:t>
      </w:r>
      <w:r w:rsidR="00BE79CC">
        <w:rPr>
          <w:rFonts w:ascii="Calibri" w:hAnsi="Calibri" w:cs="Calibri"/>
          <w:b/>
          <w:bCs/>
          <w:u w:val="single"/>
        </w:rPr>
        <w:t xml:space="preserve">PROMOZIONE </w:t>
      </w: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3850"/>
        <w:gridCol w:w="850"/>
        <w:gridCol w:w="3530"/>
      </w:tblGrid>
      <w:tr w:rsidR="00BE79CC" w14:paraId="6A650709" w14:textId="77777777" w:rsidTr="0013217C">
        <w:trPr>
          <w:trHeight w:val="332"/>
        </w:trPr>
        <w:tc>
          <w:tcPr>
            <w:tcW w:w="1527" w:type="dxa"/>
            <w:noWrap/>
            <w:vAlign w:val="bottom"/>
            <w:hideMark/>
          </w:tcPr>
          <w:p w14:paraId="563B9B36" w14:textId="77777777" w:rsidR="00BE79CC" w:rsidRDefault="00BE79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2" w:name="RANGE!B15"/>
            <w:bookmarkEnd w:id="1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Orario</w:t>
            </w:r>
            <w:bookmarkEnd w:id="2"/>
          </w:p>
        </w:tc>
        <w:tc>
          <w:tcPr>
            <w:tcW w:w="8230" w:type="dxa"/>
            <w:gridSpan w:val="3"/>
            <w:noWrap/>
            <w:vAlign w:val="bottom"/>
            <w:hideMark/>
          </w:tcPr>
          <w:p w14:paraId="47BE4B8C" w14:textId="77777777" w:rsidR="00BE79CC" w:rsidRDefault="00BE79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Gare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1a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Giornata - VENERDI' 26 GIUGNO 2026</w:t>
            </w:r>
          </w:p>
        </w:tc>
      </w:tr>
      <w:tr w:rsidR="00BE79CC" w14:paraId="228E7A88" w14:textId="77777777" w:rsidTr="0013217C">
        <w:trPr>
          <w:trHeight w:val="319"/>
        </w:trPr>
        <w:tc>
          <w:tcPr>
            <w:tcW w:w="1527" w:type="dxa"/>
            <w:noWrap/>
            <w:vAlign w:val="bottom"/>
            <w:hideMark/>
          </w:tcPr>
          <w:p w14:paraId="40CBC18E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3850" w:type="dxa"/>
            <w:noWrap/>
            <w:vAlign w:val="bottom"/>
            <w:hideMark/>
          </w:tcPr>
          <w:p w14:paraId="63CD43E5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BOLOGNA BS </w:t>
            </w:r>
          </w:p>
        </w:tc>
        <w:tc>
          <w:tcPr>
            <w:tcW w:w="850" w:type="dxa"/>
            <w:noWrap/>
            <w:vAlign w:val="bottom"/>
            <w:hideMark/>
          </w:tcPr>
          <w:p w14:paraId="54B283D4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3530" w:type="dxa"/>
            <w:noWrap/>
            <w:vAlign w:val="bottom"/>
            <w:hideMark/>
          </w:tcPr>
          <w:p w14:paraId="5F783B79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FAVENTIA BS </w:t>
            </w:r>
          </w:p>
        </w:tc>
      </w:tr>
      <w:tr w:rsidR="00BE79CC" w14:paraId="382D8638" w14:textId="77777777" w:rsidTr="0013217C">
        <w:trPr>
          <w:trHeight w:val="319"/>
        </w:trPr>
        <w:tc>
          <w:tcPr>
            <w:tcW w:w="1527" w:type="dxa"/>
            <w:noWrap/>
            <w:vAlign w:val="bottom"/>
            <w:hideMark/>
          </w:tcPr>
          <w:p w14:paraId="4EFF8A9F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3850" w:type="dxa"/>
            <w:noWrap/>
            <w:vAlign w:val="bottom"/>
            <w:hideMark/>
          </w:tcPr>
          <w:p w14:paraId="3C75E016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VASTESE BS </w:t>
            </w:r>
          </w:p>
        </w:tc>
        <w:tc>
          <w:tcPr>
            <w:tcW w:w="850" w:type="dxa"/>
            <w:noWrap/>
            <w:vAlign w:val="bottom"/>
            <w:hideMark/>
          </w:tcPr>
          <w:p w14:paraId="11227C2B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3530" w:type="dxa"/>
            <w:noWrap/>
            <w:vAlign w:val="bottom"/>
            <w:hideMark/>
          </w:tcPr>
          <w:p w14:paraId="73023EBB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ROMA BS </w:t>
            </w:r>
          </w:p>
        </w:tc>
      </w:tr>
      <w:tr w:rsidR="00BE79CC" w14:paraId="1DABBFCD" w14:textId="77777777" w:rsidTr="0013217C">
        <w:trPr>
          <w:trHeight w:val="319"/>
        </w:trPr>
        <w:tc>
          <w:tcPr>
            <w:tcW w:w="1527" w:type="dxa"/>
            <w:noWrap/>
            <w:vAlign w:val="bottom"/>
            <w:hideMark/>
          </w:tcPr>
          <w:p w14:paraId="4582D69A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3850" w:type="dxa"/>
            <w:noWrap/>
            <w:vAlign w:val="bottom"/>
            <w:hideMark/>
          </w:tcPr>
          <w:p w14:paraId="476FBDFE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GLADIATORS VIAREGGIO</w:t>
            </w:r>
          </w:p>
        </w:tc>
        <w:tc>
          <w:tcPr>
            <w:tcW w:w="850" w:type="dxa"/>
            <w:noWrap/>
            <w:vAlign w:val="bottom"/>
            <w:hideMark/>
          </w:tcPr>
          <w:p w14:paraId="24D89044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3530" w:type="dxa"/>
            <w:noWrap/>
            <w:vAlign w:val="bottom"/>
            <w:hideMark/>
          </w:tcPr>
          <w:p w14:paraId="23235620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SAKRO CROTONE </w:t>
            </w:r>
          </w:p>
        </w:tc>
      </w:tr>
      <w:tr w:rsidR="00BE79CC" w14:paraId="444686B5" w14:textId="77777777" w:rsidTr="0013217C">
        <w:trPr>
          <w:trHeight w:val="319"/>
        </w:trPr>
        <w:tc>
          <w:tcPr>
            <w:tcW w:w="1527" w:type="dxa"/>
            <w:noWrap/>
            <w:vAlign w:val="bottom"/>
            <w:hideMark/>
          </w:tcPr>
          <w:p w14:paraId="60E9DB76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19.45</w:t>
            </w:r>
          </w:p>
        </w:tc>
        <w:tc>
          <w:tcPr>
            <w:tcW w:w="3850" w:type="dxa"/>
            <w:noWrap/>
            <w:vAlign w:val="bottom"/>
            <w:hideMark/>
          </w:tcPr>
          <w:p w14:paraId="06951C5B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STELLA DEL MARE SAN BENEDETTO</w:t>
            </w:r>
          </w:p>
        </w:tc>
        <w:tc>
          <w:tcPr>
            <w:tcW w:w="850" w:type="dxa"/>
            <w:noWrap/>
            <w:vAlign w:val="center"/>
            <w:hideMark/>
          </w:tcPr>
          <w:p w14:paraId="216D8469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3530" w:type="dxa"/>
            <w:noWrap/>
            <w:vAlign w:val="bottom"/>
            <w:hideMark/>
          </w:tcPr>
          <w:p w14:paraId="017D7036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TERRACINA BSC </w:t>
            </w:r>
          </w:p>
        </w:tc>
      </w:tr>
      <w:tr w:rsidR="00BE79CC" w14:paraId="65D7FBBE" w14:textId="77777777" w:rsidTr="0013217C">
        <w:trPr>
          <w:trHeight w:val="332"/>
        </w:trPr>
        <w:tc>
          <w:tcPr>
            <w:tcW w:w="1527" w:type="dxa"/>
            <w:noWrap/>
            <w:vAlign w:val="bottom"/>
            <w:hideMark/>
          </w:tcPr>
          <w:p w14:paraId="60AAA558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3850" w:type="dxa"/>
            <w:noWrap/>
            <w:vAlign w:val="bottom"/>
            <w:hideMark/>
          </w:tcPr>
          <w:p w14:paraId="0D96133D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SICILIA BS </w:t>
            </w:r>
          </w:p>
        </w:tc>
        <w:tc>
          <w:tcPr>
            <w:tcW w:w="850" w:type="dxa"/>
            <w:noWrap/>
            <w:vAlign w:val="center"/>
            <w:hideMark/>
          </w:tcPr>
          <w:p w14:paraId="516CBEB6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vs</w:t>
            </w:r>
          </w:p>
        </w:tc>
        <w:tc>
          <w:tcPr>
            <w:tcW w:w="3530" w:type="dxa"/>
            <w:noWrap/>
            <w:vAlign w:val="bottom"/>
            <w:hideMark/>
          </w:tcPr>
          <w:p w14:paraId="53DD24C2" w14:textId="77777777" w:rsidR="00BE79CC" w:rsidRDefault="00BE79C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BRANCALEONE </w:t>
            </w:r>
          </w:p>
        </w:tc>
      </w:tr>
    </w:tbl>
    <w:p w14:paraId="4A3417A0" w14:textId="77777777" w:rsidR="00361E06" w:rsidRDefault="00361E06" w:rsidP="00941289">
      <w:pPr>
        <w:jc w:val="both"/>
        <w:rPr>
          <w:rFonts w:ascii="Calibri" w:hAnsi="Calibri"/>
          <w:u w:val="single"/>
        </w:rPr>
      </w:pPr>
    </w:p>
    <w:p w14:paraId="229E19CF" w14:textId="77777777" w:rsidR="00613C4B" w:rsidRDefault="00613C4B" w:rsidP="00941289">
      <w:pPr>
        <w:jc w:val="both"/>
        <w:rPr>
          <w:rFonts w:ascii="Calibri" w:hAnsi="Calibri"/>
          <w:u w:val="single"/>
        </w:rPr>
      </w:pPr>
    </w:p>
    <w:p w14:paraId="2E0B7319" w14:textId="77777777" w:rsidR="00240B6A" w:rsidRDefault="00240B6A" w:rsidP="00941289">
      <w:pPr>
        <w:jc w:val="both"/>
        <w:rPr>
          <w:rFonts w:ascii="Calibri" w:hAnsi="Calibri"/>
          <w:u w:val="single"/>
        </w:rPr>
      </w:pPr>
    </w:p>
    <w:p w14:paraId="57CE388E" w14:textId="79E8ED29" w:rsidR="00941289" w:rsidRPr="001E6B20" w:rsidRDefault="00941289" w:rsidP="00941289">
      <w:pPr>
        <w:jc w:val="both"/>
        <w:rPr>
          <w:rFonts w:ascii="Calibri" w:hAnsi="Calibri"/>
          <w:u w:val="single"/>
        </w:rPr>
      </w:pPr>
      <w:r w:rsidRPr="00AD15C2">
        <w:rPr>
          <w:rFonts w:ascii="Calibri" w:hAnsi="Calibri"/>
          <w:u w:val="single"/>
        </w:rPr>
        <w:t xml:space="preserve">PUBBLICATO IN ROMA </w:t>
      </w:r>
      <w:r w:rsidR="00BE79CC">
        <w:rPr>
          <w:rFonts w:ascii="Calibri" w:hAnsi="Calibri"/>
          <w:u w:val="single"/>
        </w:rPr>
        <w:t>IL 25</w:t>
      </w:r>
      <w:r w:rsidR="00AE0967" w:rsidRPr="008916F9">
        <w:rPr>
          <w:rFonts w:ascii="Calibri" w:hAnsi="Calibri"/>
          <w:color w:val="FF0000"/>
          <w:u w:val="single"/>
        </w:rPr>
        <w:t xml:space="preserve"> </w:t>
      </w:r>
      <w:r w:rsidR="00BE79CC">
        <w:rPr>
          <w:rFonts w:ascii="Calibri" w:hAnsi="Calibri"/>
          <w:color w:val="000000"/>
          <w:u w:val="single"/>
        </w:rPr>
        <w:t>GIUGN</w:t>
      </w:r>
      <w:r w:rsidR="002E7D65">
        <w:rPr>
          <w:rFonts w:ascii="Calibri" w:hAnsi="Calibri"/>
          <w:color w:val="000000"/>
          <w:u w:val="single"/>
        </w:rPr>
        <w:t>O</w:t>
      </w:r>
      <w:r w:rsidR="00AE0967" w:rsidRPr="004D34F4">
        <w:rPr>
          <w:rFonts w:ascii="Calibri" w:hAnsi="Calibri"/>
          <w:color w:val="000000"/>
          <w:u w:val="single"/>
        </w:rPr>
        <w:t xml:space="preserve"> 202</w:t>
      </w:r>
      <w:r w:rsidR="00BE79CC">
        <w:rPr>
          <w:rFonts w:ascii="Calibri" w:hAnsi="Calibri"/>
          <w:color w:val="000000"/>
          <w:u w:val="single"/>
        </w:rPr>
        <w:t>6</w:t>
      </w:r>
    </w:p>
    <w:p w14:paraId="1D5C8BEF" w14:textId="77777777" w:rsidR="00081D96" w:rsidRPr="00AD15C2" w:rsidRDefault="00081D96" w:rsidP="00941289">
      <w:pPr>
        <w:jc w:val="both"/>
        <w:rPr>
          <w:rFonts w:ascii="Calibri" w:hAnsi="Calibri"/>
          <w:b/>
          <w:u w:val="single"/>
        </w:rPr>
      </w:pPr>
    </w:p>
    <w:p w14:paraId="52BC6942" w14:textId="77777777" w:rsidR="00361E06" w:rsidRDefault="00361E06" w:rsidP="00BD535A">
      <w:pPr>
        <w:ind w:firstLine="709"/>
        <w:jc w:val="both"/>
        <w:rPr>
          <w:rFonts w:ascii="Calibri" w:hAnsi="Calibri"/>
        </w:rPr>
      </w:pPr>
    </w:p>
    <w:p w14:paraId="02711C55" w14:textId="4B7B42BF" w:rsidR="00941289" w:rsidRPr="00AD15C2" w:rsidRDefault="00941289" w:rsidP="00BD535A">
      <w:pPr>
        <w:ind w:firstLine="709"/>
        <w:jc w:val="both"/>
        <w:rPr>
          <w:rFonts w:ascii="Calibri" w:hAnsi="Calibri"/>
        </w:rPr>
      </w:pPr>
      <w:r w:rsidRPr="00AD15C2">
        <w:rPr>
          <w:rFonts w:ascii="Calibri" w:hAnsi="Calibri"/>
        </w:rPr>
        <w:t>IL SEGRETARIO GENERALE</w:t>
      </w:r>
      <w:r w:rsidRPr="00AD15C2">
        <w:rPr>
          <w:rFonts w:ascii="Calibri" w:hAnsi="Calibri"/>
        </w:rPr>
        <w:tab/>
      </w:r>
      <w:r w:rsidRPr="00AD15C2">
        <w:rPr>
          <w:rFonts w:ascii="Calibri" w:hAnsi="Calibri"/>
        </w:rPr>
        <w:tab/>
      </w:r>
      <w:r w:rsidRPr="00AD15C2">
        <w:rPr>
          <w:rFonts w:ascii="Calibri" w:hAnsi="Calibri"/>
        </w:rPr>
        <w:tab/>
      </w:r>
      <w:r w:rsidRPr="00AD15C2">
        <w:rPr>
          <w:rFonts w:ascii="Calibri" w:hAnsi="Calibri"/>
        </w:rPr>
        <w:tab/>
      </w:r>
      <w:r w:rsidRPr="00AD15C2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D15C2">
        <w:rPr>
          <w:rFonts w:ascii="Calibri" w:hAnsi="Calibri"/>
        </w:rPr>
        <w:t>IL PRESIDENTE</w:t>
      </w:r>
    </w:p>
    <w:p w14:paraId="4EFE2ED5" w14:textId="2650D159" w:rsidR="00941289" w:rsidRDefault="00941289" w:rsidP="0094128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BD535A">
        <w:rPr>
          <w:rFonts w:ascii="Calibri" w:hAnsi="Calibri"/>
        </w:rPr>
        <w:tab/>
        <w:t xml:space="preserve">     </w:t>
      </w:r>
      <w:r w:rsidRPr="00AD15C2">
        <w:rPr>
          <w:rFonts w:ascii="Calibri" w:hAnsi="Calibri"/>
        </w:rPr>
        <w:t xml:space="preserve">(Massimo Ciaccolini)                                </w:t>
      </w:r>
      <w:r w:rsidR="002B1846">
        <w:rPr>
          <w:rFonts w:ascii="Calibri" w:hAnsi="Calibri"/>
        </w:rPr>
        <w:t xml:space="preserve">                     </w:t>
      </w:r>
      <w:r w:rsidR="002B1846">
        <w:rPr>
          <w:rFonts w:ascii="Calibri" w:hAnsi="Calibri"/>
        </w:rPr>
        <w:tab/>
        <w:t xml:space="preserve"> </w:t>
      </w:r>
      <w:r w:rsidR="002E7D65">
        <w:rPr>
          <w:rFonts w:ascii="Calibri" w:hAnsi="Calibri"/>
        </w:rPr>
        <w:t xml:space="preserve">          </w:t>
      </w:r>
      <w:r w:rsidRPr="00AD15C2">
        <w:rPr>
          <w:rFonts w:ascii="Calibri" w:hAnsi="Calibri"/>
        </w:rPr>
        <w:t>(</w:t>
      </w:r>
      <w:r w:rsidR="002E7D65">
        <w:rPr>
          <w:rFonts w:ascii="Calibri" w:hAnsi="Calibri"/>
        </w:rPr>
        <w:t>Giancarlo Abete</w:t>
      </w:r>
      <w:r w:rsidRPr="00AD15C2">
        <w:rPr>
          <w:rFonts w:ascii="Calibri" w:hAnsi="Calibri"/>
        </w:rPr>
        <w:t>)</w:t>
      </w:r>
    </w:p>
    <w:p w14:paraId="3C8DD3F5" w14:textId="77777777" w:rsidR="00361E06" w:rsidRDefault="00361E06" w:rsidP="00941289">
      <w:pPr>
        <w:jc w:val="both"/>
        <w:rPr>
          <w:rFonts w:ascii="Calibri" w:hAnsi="Calibri"/>
        </w:rPr>
      </w:pPr>
    </w:p>
    <w:p w14:paraId="0857711B" w14:textId="77777777" w:rsidR="00941289" w:rsidRDefault="00941289" w:rsidP="00941289">
      <w:pPr>
        <w:jc w:val="both"/>
        <w:rPr>
          <w:rFonts w:ascii="Calibri" w:hAnsi="Calibri"/>
        </w:rPr>
      </w:pPr>
    </w:p>
    <w:p w14:paraId="1AFB50C7" w14:textId="77777777" w:rsidR="007F2C7A" w:rsidRPr="00AD15C2" w:rsidRDefault="007F2C7A" w:rsidP="00941289">
      <w:pPr>
        <w:jc w:val="both"/>
        <w:rPr>
          <w:rFonts w:ascii="Calibri" w:hAnsi="Calibri"/>
        </w:rPr>
      </w:pPr>
    </w:p>
    <w:p w14:paraId="1D9AD67A" w14:textId="77777777" w:rsidR="00941289" w:rsidRPr="00AD15C2" w:rsidRDefault="00941289" w:rsidP="00BD535A">
      <w:pPr>
        <w:ind w:firstLine="709"/>
        <w:jc w:val="both"/>
        <w:rPr>
          <w:rFonts w:ascii="Calibri" w:hAnsi="Calibri"/>
        </w:rPr>
      </w:pPr>
      <w:r w:rsidRPr="00AD15C2">
        <w:rPr>
          <w:rFonts w:ascii="Calibri" w:hAnsi="Calibri"/>
        </w:rPr>
        <w:t>IL SEGRETARIO DIP.TO B.S.</w:t>
      </w:r>
      <w:r w:rsidRPr="00AD15C2">
        <w:rPr>
          <w:rFonts w:ascii="Calibri" w:hAnsi="Calibri"/>
        </w:rPr>
        <w:tab/>
      </w:r>
      <w:r w:rsidRPr="00AD15C2">
        <w:rPr>
          <w:rFonts w:ascii="Calibri" w:hAnsi="Calibri"/>
        </w:rPr>
        <w:tab/>
      </w:r>
      <w:r w:rsidRPr="00AD15C2">
        <w:rPr>
          <w:rFonts w:ascii="Calibri" w:hAnsi="Calibri"/>
        </w:rPr>
        <w:tab/>
      </w:r>
      <w:r w:rsidRPr="00AD15C2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AD15C2">
        <w:rPr>
          <w:rFonts w:ascii="Calibri" w:hAnsi="Calibri"/>
        </w:rPr>
        <w:t>IL COORDINATORE DIP.TO B.S.</w:t>
      </w:r>
    </w:p>
    <w:p w14:paraId="5822CC9A" w14:textId="77777777" w:rsidR="00941289" w:rsidRPr="00F4644C" w:rsidRDefault="00941289" w:rsidP="00941289">
      <w:pPr>
        <w:jc w:val="both"/>
        <w:rPr>
          <w:rFonts w:ascii="Calibri" w:hAnsi="Calibri"/>
          <w:b/>
          <w:u w:val="single"/>
        </w:rPr>
      </w:pPr>
      <w:r w:rsidRPr="00AD15C2">
        <w:rPr>
          <w:rFonts w:ascii="Calibri" w:hAnsi="Calibri"/>
        </w:rPr>
        <w:t xml:space="preserve">     </w:t>
      </w:r>
      <w:r w:rsidR="00BD535A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 w:rsidR="00BD535A">
        <w:rPr>
          <w:rFonts w:ascii="Calibri" w:hAnsi="Calibri"/>
        </w:rPr>
        <w:t xml:space="preserve">      </w:t>
      </w:r>
      <w:r w:rsidRPr="00AD15C2">
        <w:rPr>
          <w:rFonts w:ascii="Calibri" w:hAnsi="Calibri"/>
        </w:rPr>
        <w:t>(</w:t>
      </w:r>
      <w:r>
        <w:rPr>
          <w:rFonts w:ascii="Calibri" w:hAnsi="Calibri"/>
        </w:rPr>
        <w:t>Andrea Trepiedi)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</w:t>
      </w:r>
      <w:r>
        <w:rPr>
          <w:rFonts w:ascii="Calibri" w:hAnsi="Calibri"/>
        </w:rPr>
        <w:tab/>
        <w:t xml:space="preserve">        </w:t>
      </w:r>
      <w:r w:rsidR="00EA364E">
        <w:rPr>
          <w:rFonts w:ascii="Calibri" w:hAnsi="Calibri"/>
        </w:rPr>
        <w:t xml:space="preserve">    </w:t>
      </w:r>
      <w:r w:rsidRPr="00AD15C2">
        <w:rPr>
          <w:rFonts w:ascii="Calibri" w:hAnsi="Calibri"/>
        </w:rPr>
        <w:t>(</w:t>
      </w:r>
      <w:r w:rsidR="00EA364E">
        <w:rPr>
          <w:rFonts w:ascii="Calibri" w:hAnsi="Calibri"/>
        </w:rPr>
        <w:t>Roberto Desini</w:t>
      </w:r>
      <w:r w:rsidRPr="00AD15C2">
        <w:rPr>
          <w:rFonts w:ascii="Calibri" w:hAnsi="Calibri"/>
        </w:rPr>
        <w:t>)</w:t>
      </w:r>
    </w:p>
    <w:sectPr w:rsidR="00941289" w:rsidRPr="00F4644C" w:rsidSect="005A119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56" w:right="1134" w:bottom="215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9FCF8" w14:textId="77777777" w:rsidR="00D13AB5" w:rsidRDefault="00D13AB5">
      <w:r>
        <w:separator/>
      </w:r>
    </w:p>
  </w:endnote>
  <w:endnote w:type="continuationSeparator" w:id="0">
    <w:p w14:paraId="2E04D9F3" w14:textId="77777777" w:rsidR="00D13AB5" w:rsidRDefault="00D1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585C" w14:textId="77777777" w:rsidR="00EB34AC" w:rsidRDefault="003F6B66" w:rsidP="003F6B66">
    <w:pPr>
      <w:pStyle w:val="Pidipagina"/>
      <w:tabs>
        <w:tab w:val="clear" w:pos="4819"/>
        <w:tab w:val="center" w:pos="3686"/>
      </w:tabs>
    </w:pP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1E03" w14:textId="77777777" w:rsidR="005A119C" w:rsidRDefault="00F9297D">
    <w:pPr>
      <w:pStyle w:val="Pidipagina"/>
    </w:pPr>
    <w:r>
      <w:rPr>
        <w:noProof/>
      </w:rPr>
      <w:drawing>
        <wp:inline distT="0" distB="0" distL="0" distR="0" wp14:anchorId="6AABD899" wp14:editId="5DA164BC">
          <wp:extent cx="233426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8D362" w14:textId="77777777" w:rsidR="00D13AB5" w:rsidRDefault="00D13AB5">
      <w:r>
        <w:separator/>
      </w:r>
    </w:p>
  </w:footnote>
  <w:footnote w:type="continuationSeparator" w:id="0">
    <w:p w14:paraId="15137550" w14:textId="77777777" w:rsidR="00D13AB5" w:rsidRDefault="00D1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27CB" w14:textId="77777777" w:rsidR="00EB34AC" w:rsidRDefault="003F6B66">
    <w:pPr>
      <w:pStyle w:val="Intestazione"/>
    </w:pPr>
    <w:r w:rsidRPr="003F6B66">
      <w:rPr>
        <w:sz w:val="16"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5255" w14:textId="77777777" w:rsidR="005A119C" w:rsidRDefault="00F9297D">
    <w:pPr>
      <w:pStyle w:val="Intestazione"/>
    </w:pPr>
    <w:r>
      <w:rPr>
        <w:noProof/>
      </w:rPr>
      <w:drawing>
        <wp:inline distT="0" distB="0" distL="0" distR="0" wp14:anchorId="094B2D0A" wp14:editId="240B904E">
          <wp:extent cx="997585" cy="114998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149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424B9B4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9E94EA3"/>
    <w:multiLevelType w:val="multilevel"/>
    <w:tmpl w:val="8E44427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" w15:restartNumberingAfterBreak="0">
    <w:nsid w:val="1CF2309B"/>
    <w:multiLevelType w:val="hybridMultilevel"/>
    <w:tmpl w:val="EEAE06DA"/>
    <w:lvl w:ilvl="0" w:tplc="633C6C7A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09E6"/>
    <w:multiLevelType w:val="hybridMultilevel"/>
    <w:tmpl w:val="C2E08BF8"/>
    <w:lvl w:ilvl="0" w:tplc="52B2EEC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43637"/>
    <w:multiLevelType w:val="hybridMultilevel"/>
    <w:tmpl w:val="9E5810E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C64B3"/>
    <w:multiLevelType w:val="hybridMultilevel"/>
    <w:tmpl w:val="DDA0D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F112C"/>
    <w:multiLevelType w:val="hybridMultilevel"/>
    <w:tmpl w:val="E6C015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89758">
    <w:abstractNumId w:val="4"/>
  </w:num>
  <w:num w:numId="2" w16cid:durableId="1939867528">
    <w:abstractNumId w:val="2"/>
  </w:num>
  <w:num w:numId="3" w16cid:durableId="331643066">
    <w:abstractNumId w:val="5"/>
  </w:num>
  <w:num w:numId="4" w16cid:durableId="1242637699">
    <w:abstractNumId w:val="3"/>
  </w:num>
  <w:num w:numId="5" w16cid:durableId="1288928543">
    <w:abstractNumId w:val="6"/>
  </w:num>
  <w:num w:numId="6" w16cid:durableId="1718700965">
    <w:abstractNumId w:val="0"/>
  </w:num>
  <w:num w:numId="7" w16cid:durableId="11840512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35"/>
    <w:rsid w:val="00000469"/>
    <w:rsid w:val="00006F51"/>
    <w:rsid w:val="0001250F"/>
    <w:rsid w:val="000218F9"/>
    <w:rsid w:val="0005496C"/>
    <w:rsid w:val="00054D81"/>
    <w:rsid w:val="000562D4"/>
    <w:rsid w:val="00060F70"/>
    <w:rsid w:val="0006379D"/>
    <w:rsid w:val="00064251"/>
    <w:rsid w:val="000757C0"/>
    <w:rsid w:val="00081D96"/>
    <w:rsid w:val="00083A71"/>
    <w:rsid w:val="000842F5"/>
    <w:rsid w:val="00097743"/>
    <w:rsid w:val="000A1018"/>
    <w:rsid w:val="000B35B9"/>
    <w:rsid w:val="000E1871"/>
    <w:rsid w:val="000E3177"/>
    <w:rsid w:val="000F421B"/>
    <w:rsid w:val="000F71BE"/>
    <w:rsid w:val="001027AA"/>
    <w:rsid w:val="00114202"/>
    <w:rsid w:val="001167B7"/>
    <w:rsid w:val="00120529"/>
    <w:rsid w:val="0012414E"/>
    <w:rsid w:val="00126C5F"/>
    <w:rsid w:val="00131CD3"/>
    <w:rsid w:val="0013217C"/>
    <w:rsid w:val="00133DB9"/>
    <w:rsid w:val="001355C4"/>
    <w:rsid w:val="00135B7B"/>
    <w:rsid w:val="001373BC"/>
    <w:rsid w:val="001376F5"/>
    <w:rsid w:val="0014320E"/>
    <w:rsid w:val="0014667A"/>
    <w:rsid w:val="00150308"/>
    <w:rsid w:val="00150B7E"/>
    <w:rsid w:val="00157CF2"/>
    <w:rsid w:val="001742A2"/>
    <w:rsid w:val="00175F7F"/>
    <w:rsid w:val="00187A40"/>
    <w:rsid w:val="001B1EA5"/>
    <w:rsid w:val="001C0CA2"/>
    <w:rsid w:val="001C25F5"/>
    <w:rsid w:val="001C574A"/>
    <w:rsid w:val="001D4443"/>
    <w:rsid w:val="001D7F98"/>
    <w:rsid w:val="001E0ACD"/>
    <w:rsid w:val="001E0EEE"/>
    <w:rsid w:val="001E5BD8"/>
    <w:rsid w:val="001E6B20"/>
    <w:rsid w:val="001E7D55"/>
    <w:rsid w:val="002019DD"/>
    <w:rsid w:val="00210CFA"/>
    <w:rsid w:val="00211CC5"/>
    <w:rsid w:val="00226DEA"/>
    <w:rsid w:val="00240B6A"/>
    <w:rsid w:val="00241CD9"/>
    <w:rsid w:val="00255C1B"/>
    <w:rsid w:val="00257772"/>
    <w:rsid w:val="00266FCB"/>
    <w:rsid w:val="00274754"/>
    <w:rsid w:val="00280F8C"/>
    <w:rsid w:val="00293F5C"/>
    <w:rsid w:val="002B1846"/>
    <w:rsid w:val="002C12A7"/>
    <w:rsid w:val="002D0EDB"/>
    <w:rsid w:val="002E7D65"/>
    <w:rsid w:val="002F1BD1"/>
    <w:rsid w:val="00302657"/>
    <w:rsid w:val="0030655B"/>
    <w:rsid w:val="00313D0E"/>
    <w:rsid w:val="003150F4"/>
    <w:rsid w:val="003151F3"/>
    <w:rsid w:val="003350EC"/>
    <w:rsid w:val="00354E94"/>
    <w:rsid w:val="00361E06"/>
    <w:rsid w:val="003723AF"/>
    <w:rsid w:val="00391017"/>
    <w:rsid w:val="00394B84"/>
    <w:rsid w:val="00397512"/>
    <w:rsid w:val="003A4454"/>
    <w:rsid w:val="003B02AE"/>
    <w:rsid w:val="003B1876"/>
    <w:rsid w:val="003B30D1"/>
    <w:rsid w:val="003B7CB1"/>
    <w:rsid w:val="003D3E25"/>
    <w:rsid w:val="003F1ECF"/>
    <w:rsid w:val="003F3DD1"/>
    <w:rsid w:val="003F68F3"/>
    <w:rsid w:val="003F6B66"/>
    <w:rsid w:val="00404A9D"/>
    <w:rsid w:val="00424B10"/>
    <w:rsid w:val="00431366"/>
    <w:rsid w:val="0044077F"/>
    <w:rsid w:val="00440DAC"/>
    <w:rsid w:val="00446664"/>
    <w:rsid w:val="00447533"/>
    <w:rsid w:val="00447E62"/>
    <w:rsid w:val="0045271A"/>
    <w:rsid w:val="0045309E"/>
    <w:rsid w:val="00454BBE"/>
    <w:rsid w:val="00457335"/>
    <w:rsid w:val="00461C39"/>
    <w:rsid w:val="004673FE"/>
    <w:rsid w:val="0047437F"/>
    <w:rsid w:val="004A0A6C"/>
    <w:rsid w:val="004D2119"/>
    <w:rsid w:val="004D34F4"/>
    <w:rsid w:val="004E0770"/>
    <w:rsid w:val="004E5758"/>
    <w:rsid w:val="004E6615"/>
    <w:rsid w:val="004F0732"/>
    <w:rsid w:val="004F1EB4"/>
    <w:rsid w:val="004F31F0"/>
    <w:rsid w:val="00506A2A"/>
    <w:rsid w:val="00511660"/>
    <w:rsid w:val="00513B7E"/>
    <w:rsid w:val="00520FF0"/>
    <w:rsid w:val="0052174D"/>
    <w:rsid w:val="00524EB8"/>
    <w:rsid w:val="00540FEA"/>
    <w:rsid w:val="00556686"/>
    <w:rsid w:val="00566334"/>
    <w:rsid w:val="0056657F"/>
    <w:rsid w:val="00580C5E"/>
    <w:rsid w:val="005843C9"/>
    <w:rsid w:val="005A0B93"/>
    <w:rsid w:val="005A119C"/>
    <w:rsid w:val="005A3EDB"/>
    <w:rsid w:val="005A52F2"/>
    <w:rsid w:val="005A5EDD"/>
    <w:rsid w:val="005C2632"/>
    <w:rsid w:val="005C6DD8"/>
    <w:rsid w:val="005D587C"/>
    <w:rsid w:val="005E290E"/>
    <w:rsid w:val="005E582D"/>
    <w:rsid w:val="005E66E0"/>
    <w:rsid w:val="005F0295"/>
    <w:rsid w:val="00600EA5"/>
    <w:rsid w:val="00604ACA"/>
    <w:rsid w:val="00613C4B"/>
    <w:rsid w:val="00617B43"/>
    <w:rsid w:val="00623C65"/>
    <w:rsid w:val="0062595F"/>
    <w:rsid w:val="0062773B"/>
    <w:rsid w:val="00636C2E"/>
    <w:rsid w:val="0064386C"/>
    <w:rsid w:val="006564FD"/>
    <w:rsid w:val="006631A0"/>
    <w:rsid w:val="006638EF"/>
    <w:rsid w:val="00663924"/>
    <w:rsid w:val="00671BB2"/>
    <w:rsid w:val="006822B0"/>
    <w:rsid w:val="00691A2C"/>
    <w:rsid w:val="0069547F"/>
    <w:rsid w:val="00697BE9"/>
    <w:rsid w:val="006B37CB"/>
    <w:rsid w:val="006B3BE1"/>
    <w:rsid w:val="006D3857"/>
    <w:rsid w:val="006D4BDE"/>
    <w:rsid w:val="006E4791"/>
    <w:rsid w:val="006E61DD"/>
    <w:rsid w:val="00710C94"/>
    <w:rsid w:val="007146AA"/>
    <w:rsid w:val="00723091"/>
    <w:rsid w:val="00733159"/>
    <w:rsid w:val="00743953"/>
    <w:rsid w:val="00753261"/>
    <w:rsid w:val="00754C36"/>
    <w:rsid w:val="00761790"/>
    <w:rsid w:val="00765C74"/>
    <w:rsid w:val="00766F60"/>
    <w:rsid w:val="00777339"/>
    <w:rsid w:val="007927A1"/>
    <w:rsid w:val="007939E3"/>
    <w:rsid w:val="00797B90"/>
    <w:rsid w:val="007A38A2"/>
    <w:rsid w:val="007A411B"/>
    <w:rsid w:val="007B2AC5"/>
    <w:rsid w:val="007B7B49"/>
    <w:rsid w:val="007B7D8A"/>
    <w:rsid w:val="007D48C8"/>
    <w:rsid w:val="007D6D3C"/>
    <w:rsid w:val="007E5951"/>
    <w:rsid w:val="007F0421"/>
    <w:rsid w:val="007F197B"/>
    <w:rsid w:val="007F2C7A"/>
    <w:rsid w:val="007F399D"/>
    <w:rsid w:val="007F5157"/>
    <w:rsid w:val="007F61EA"/>
    <w:rsid w:val="00814298"/>
    <w:rsid w:val="00820918"/>
    <w:rsid w:val="00823293"/>
    <w:rsid w:val="00826D60"/>
    <w:rsid w:val="00827F70"/>
    <w:rsid w:val="0083373F"/>
    <w:rsid w:val="00835507"/>
    <w:rsid w:val="008407B1"/>
    <w:rsid w:val="008450E6"/>
    <w:rsid w:val="00851580"/>
    <w:rsid w:val="00864FA5"/>
    <w:rsid w:val="00866B8C"/>
    <w:rsid w:val="008711F0"/>
    <w:rsid w:val="00872880"/>
    <w:rsid w:val="00875C69"/>
    <w:rsid w:val="00876977"/>
    <w:rsid w:val="008916F9"/>
    <w:rsid w:val="00894F92"/>
    <w:rsid w:val="008A2398"/>
    <w:rsid w:val="008A2AD6"/>
    <w:rsid w:val="008A48F1"/>
    <w:rsid w:val="008B0727"/>
    <w:rsid w:val="008B6120"/>
    <w:rsid w:val="008B6C35"/>
    <w:rsid w:val="008C1C19"/>
    <w:rsid w:val="008C2B21"/>
    <w:rsid w:val="008C2B6E"/>
    <w:rsid w:val="008E1D66"/>
    <w:rsid w:val="009033DC"/>
    <w:rsid w:val="00903C91"/>
    <w:rsid w:val="0090703C"/>
    <w:rsid w:val="009129E8"/>
    <w:rsid w:val="00917690"/>
    <w:rsid w:val="00917D59"/>
    <w:rsid w:val="00927699"/>
    <w:rsid w:val="00941289"/>
    <w:rsid w:val="00944582"/>
    <w:rsid w:val="0096588A"/>
    <w:rsid w:val="00973144"/>
    <w:rsid w:val="00973344"/>
    <w:rsid w:val="00976D38"/>
    <w:rsid w:val="009825C2"/>
    <w:rsid w:val="009911B9"/>
    <w:rsid w:val="009A3E56"/>
    <w:rsid w:val="009C766D"/>
    <w:rsid w:val="009C7DAA"/>
    <w:rsid w:val="009E3C82"/>
    <w:rsid w:val="009F30B1"/>
    <w:rsid w:val="00A12420"/>
    <w:rsid w:val="00A159E9"/>
    <w:rsid w:val="00A44AB7"/>
    <w:rsid w:val="00A46600"/>
    <w:rsid w:val="00A518BE"/>
    <w:rsid w:val="00A56DB7"/>
    <w:rsid w:val="00A61D2A"/>
    <w:rsid w:val="00A624E0"/>
    <w:rsid w:val="00A65324"/>
    <w:rsid w:val="00A6796D"/>
    <w:rsid w:val="00A7280C"/>
    <w:rsid w:val="00A74659"/>
    <w:rsid w:val="00A81BDE"/>
    <w:rsid w:val="00A96271"/>
    <w:rsid w:val="00AA338A"/>
    <w:rsid w:val="00AA47B8"/>
    <w:rsid w:val="00AA576A"/>
    <w:rsid w:val="00AB50B9"/>
    <w:rsid w:val="00AC5260"/>
    <w:rsid w:val="00AD1F42"/>
    <w:rsid w:val="00AE0967"/>
    <w:rsid w:val="00AE17EC"/>
    <w:rsid w:val="00AE527B"/>
    <w:rsid w:val="00B04870"/>
    <w:rsid w:val="00B1196A"/>
    <w:rsid w:val="00B12AC9"/>
    <w:rsid w:val="00B17B3A"/>
    <w:rsid w:val="00B21A7A"/>
    <w:rsid w:val="00B21B3F"/>
    <w:rsid w:val="00B25473"/>
    <w:rsid w:val="00B41428"/>
    <w:rsid w:val="00B426AE"/>
    <w:rsid w:val="00B5725F"/>
    <w:rsid w:val="00B62E26"/>
    <w:rsid w:val="00B63F52"/>
    <w:rsid w:val="00B73C6D"/>
    <w:rsid w:val="00B83E4F"/>
    <w:rsid w:val="00B842CD"/>
    <w:rsid w:val="00B844E7"/>
    <w:rsid w:val="00B900D0"/>
    <w:rsid w:val="00B90FBF"/>
    <w:rsid w:val="00BA7A83"/>
    <w:rsid w:val="00BB3B10"/>
    <w:rsid w:val="00BB3D85"/>
    <w:rsid w:val="00BC4794"/>
    <w:rsid w:val="00BD2498"/>
    <w:rsid w:val="00BD535A"/>
    <w:rsid w:val="00BE02E0"/>
    <w:rsid w:val="00BE4496"/>
    <w:rsid w:val="00BE748A"/>
    <w:rsid w:val="00BE79CC"/>
    <w:rsid w:val="00BF0B50"/>
    <w:rsid w:val="00BF62C8"/>
    <w:rsid w:val="00C00599"/>
    <w:rsid w:val="00C01C6F"/>
    <w:rsid w:val="00C10FD1"/>
    <w:rsid w:val="00C12111"/>
    <w:rsid w:val="00C12810"/>
    <w:rsid w:val="00C23AAC"/>
    <w:rsid w:val="00C257D8"/>
    <w:rsid w:val="00C26B2D"/>
    <w:rsid w:val="00C278C2"/>
    <w:rsid w:val="00C30188"/>
    <w:rsid w:val="00C31351"/>
    <w:rsid w:val="00C369D7"/>
    <w:rsid w:val="00C525D0"/>
    <w:rsid w:val="00C52E01"/>
    <w:rsid w:val="00C62022"/>
    <w:rsid w:val="00C62367"/>
    <w:rsid w:val="00C70116"/>
    <w:rsid w:val="00C80244"/>
    <w:rsid w:val="00C81C88"/>
    <w:rsid w:val="00C840F9"/>
    <w:rsid w:val="00C918BD"/>
    <w:rsid w:val="00C93E34"/>
    <w:rsid w:val="00CA2291"/>
    <w:rsid w:val="00CB27DF"/>
    <w:rsid w:val="00CB5435"/>
    <w:rsid w:val="00CB6944"/>
    <w:rsid w:val="00CC3B02"/>
    <w:rsid w:val="00CC483F"/>
    <w:rsid w:val="00CC7300"/>
    <w:rsid w:val="00CD1D75"/>
    <w:rsid w:val="00CF1173"/>
    <w:rsid w:val="00CF2B98"/>
    <w:rsid w:val="00CF421A"/>
    <w:rsid w:val="00D00314"/>
    <w:rsid w:val="00D13AB5"/>
    <w:rsid w:val="00D165C5"/>
    <w:rsid w:val="00D212F9"/>
    <w:rsid w:val="00D21BAE"/>
    <w:rsid w:val="00D350C5"/>
    <w:rsid w:val="00D406F8"/>
    <w:rsid w:val="00D51FB2"/>
    <w:rsid w:val="00D61BF8"/>
    <w:rsid w:val="00D648CF"/>
    <w:rsid w:val="00DA35DB"/>
    <w:rsid w:val="00DC2FED"/>
    <w:rsid w:val="00DC56E3"/>
    <w:rsid w:val="00DC747C"/>
    <w:rsid w:val="00DC766A"/>
    <w:rsid w:val="00DF547E"/>
    <w:rsid w:val="00E0364E"/>
    <w:rsid w:val="00E0523D"/>
    <w:rsid w:val="00E0779F"/>
    <w:rsid w:val="00E07806"/>
    <w:rsid w:val="00E101EA"/>
    <w:rsid w:val="00E1227D"/>
    <w:rsid w:val="00E321B8"/>
    <w:rsid w:val="00E34127"/>
    <w:rsid w:val="00E34C7C"/>
    <w:rsid w:val="00E3565B"/>
    <w:rsid w:val="00E37932"/>
    <w:rsid w:val="00E44C4E"/>
    <w:rsid w:val="00E50A65"/>
    <w:rsid w:val="00E519A9"/>
    <w:rsid w:val="00E62847"/>
    <w:rsid w:val="00E66429"/>
    <w:rsid w:val="00E75BF0"/>
    <w:rsid w:val="00E771FA"/>
    <w:rsid w:val="00E82A3A"/>
    <w:rsid w:val="00E86A68"/>
    <w:rsid w:val="00E8778A"/>
    <w:rsid w:val="00E9367D"/>
    <w:rsid w:val="00EA1E20"/>
    <w:rsid w:val="00EA364E"/>
    <w:rsid w:val="00EB09B1"/>
    <w:rsid w:val="00EB308B"/>
    <w:rsid w:val="00EB34AC"/>
    <w:rsid w:val="00EC2E27"/>
    <w:rsid w:val="00ED064F"/>
    <w:rsid w:val="00ED0A11"/>
    <w:rsid w:val="00EF119E"/>
    <w:rsid w:val="00F00786"/>
    <w:rsid w:val="00F04445"/>
    <w:rsid w:val="00F1286C"/>
    <w:rsid w:val="00F155FC"/>
    <w:rsid w:val="00F17655"/>
    <w:rsid w:val="00F36A1F"/>
    <w:rsid w:val="00F409AA"/>
    <w:rsid w:val="00F434C2"/>
    <w:rsid w:val="00F4644C"/>
    <w:rsid w:val="00F46BE5"/>
    <w:rsid w:val="00F504B0"/>
    <w:rsid w:val="00F511E2"/>
    <w:rsid w:val="00F603A9"/>
    <w:rsid w:val="00F667F9"/>
    <w:rsid w:val="00F66A08"/>
    <w:rsid w:val="00F67177"/>
    <w:rsid w:val="00F71EA9"/>
    <w:rsid w:val="00F853A8"/>
    <w:rsid w:val="00F86A70"/>
    <w:rsid w:val="00F9297D"/>
    <w:rsid w:val="00FA3358"/>
    <w:rsid w:val="00FC2084"/>
    <w:rsid w:val="00FD0386"/>
    <w:rsid w:val="00FD7429"/>
    <w:rsid w:val="00FE22C6"/>
    <w:rsid w:val="00FE6B4B"/>
    <w:rsid w:val="00FE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01238"/>
  <w15:chartTrackingRefBased/>
  <w15:docId w15:val="{2F2FBB6A-25AB-4E06-8532-83EB4457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8A2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BD535A"/>
    <w:pPr>
      <w:widowControl w:val="0"/>
      <w:autoSpaceDE w:val="0"/>
      <w:autoSpaceDN w:val="0"/>
      <w:ind w:left="163"/>
      <w:outlineLvl w:val="0"/>
    </w:pPr>
    <w:rPr>
      <w:rFonts w:ascii="Calibri" w:eastAsia="Calibri" w:hAnsi="Calibri" w:cs="Calibri"/>
      <w:b/>
      <w:bCs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B7B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B7B4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C88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C81C8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6532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373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rsid w:val="00BF0B50"/>
    <w:pPr>
      <w:suppressAutoHyphens/>
      <w:jc w:val="both"/>
    </w:pPr>
    <w:rPr>
      <w:kern w:val="1"/>
      <w:sz w:val="22"/>
      <w:lang w:eastAsia="zh-CN" w:bidi="he-IL"/>
    </w:rPr>
  </w:style>
  <w:style w:type="character" w:customStyle="1" w:styleId="CorpodeltestoCarattere">
    <w:name w:val="Corpo del testo Carattere"/>
    <w:link w:val="Corpodeltesto"/>
    <w:rsid w:val="00BF0B50"/>
    <w:rPr>
      <w:kern w:val="1"/>
      <w:sz w:val="22"/>
      <w:szCs w:val="24"/>
      <w:lang w:eastAsia="zh-CN" w:bidi="he-IL"/>
    </w:rPr>
  </w:style>
  <w:style w:type="character" w:styleId="Collegamentoipertestuale">
    <w:name w:val="Hyperlink"/>
    <w:rsid w:val="00AB50B9"/>
    <w:rPr>
      <w:color w:val="0000FF"/>
      <w:u w:val="single"/>
    </w:rPr>
  </w:style>
  <w:style w:type="paragraph" w:styleId="Paragrafoelenco">
    <w:name w:val="List Paragraph"/>
    <w:basedOn w:val="Normale"/>
    <w:qFormat/>
    <w:rsid w:val="00EA364E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itolo1Carattere">
    <w:name w:val="Titolo 1 Carattere"/>
    <w:link w:val="Titolo1"/>
    <w:uiPriority w:val="9"/>
    <w:rsid w:val="00BD535A"/>
    <w:rPr>
      <w:rFonts w:ascii="Calibri" w:eastAsia="Calibri" w:hAnsi="Calibri" w:cs="Calibri"/>
      <w:b/>
      <w:bCs/>
      <w:sz w:val="24"/>
      <w:szCs w:val="24"/>
      <w:u w:val="single" w:color="000000"/>
      <w:lang w:eastAsia="en-US"/>
    </w:rPr>
  </w:style>
  <w:style w:type="paragraph" w:styleId="NormaleWeb">
    <w:name w:val="Normal (Web)"/>
    <w:basedOn w:val="Normale"/>
    <w:uiPriority w:val="99"/>
    <w:unhideWhenUsed/>
    <w:rsid w:val="00150B7E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EC2E27"/>
    <w:rPr>
      <w:i/>
      <w:iCs/>
    </w:rPr>
  </w:style>
  <w:style w:type="character" w:customStyle="1" w:styleId="Intestazione1">
    <w:name w:val="Intestazione #1_"/>
    <w:link w:val="Intestazione11"/>
    <w:locked/>
    <w:rsid w:val="0014667A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Intestazione11">
    <w:name w:val="Intestazione #11"/>
    <w:basedOn w:val="Normale"/>
    <w:link w:val="Intestazione1"/>
    <w:rsid w:val="0014667A"/>
    <w:pPr>
      <w:shd w:val="clear" w:color="auto" w:fill="FFFFFF"/>
      <w:spacing w:after="360" w:line="240" w:lineRule="atLeast"/>
      <w:outlineLvl w:val="0"/>
    </w:pPr>
    <w:rPr>
      <w:rFonts w:ascii="Arial" w:hAnsi="Arial" w:cs="Arial"/>
      <w:b/>
      <w:bCs/>
      <w:sz w:val="21"/>
      <w:szCs w:val="21"/>
    </w:rPr>
  </w:style>
  <w:style w:type="character" w:customStyle="1" w:styleId="Intestazione10">
    <w:name w:val="Intestazione #1"/>
    <w:rsid w:val="0014667A"/>
    <w:rPr>
      <w:rFonts w:ascii="Arial" w:hAnsi="Arial" w:cs="Arial" w:hint="default"/>
      <w:b/>
      <w:bCs/>
      <w:spacing w:val="0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D\Desktop\C.U.%20N.27-BS%20-%20Messina%20-%20Ottavi%20di%20Finale%20Coppa%20Italia%20maschile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FF7C-B7FA-4E1E-ABB3-9C5055CD0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C.U. N.27-BS - Messina - Ottavi di Finale Coppa Italia maschile</Template>
  <TotalTime>54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LND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</dc:creator>
  <cp:keywords/>
  <cp:lastModifiedBy>Luca Criscenzo</cp:lastModifiedBy>
  <cp:revision>7</cp:revision>
  <cp:lastPrinted>2026-06-25T17:42:00Z</cp:lastPrinted>
  <dcterms:created xsi:type="dcterms:W3CDTF">2026-06-25T13:53:00Z</dcterms:created>
  <dcterms:modified xsi:type="dcterms:W3CDTF">2026-06-27T05:27:00Z</dcterms:modified>
</cp:coreProperties>
</file>